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E068E" w14:textId="77777777" w:rsidR="00737EE6" w:rsidRDefault="00550986" w:rsidP="00EC2A97">
      <w:pPr>
        <w:pStyle w:val="berschrift1"/>
        <w:jc w:val="center"/>
        <w:rPr>
          <w:lang w:val="de-CH"/>
        </w:rPr>
      </w:pPr>
      <w:r w:rsidRPr="00550986">
        <w:rPr>
          <w:lang w:val="de-CH"/>
        </w:rPr>
        <w:t>PRÄVENTION &amp; REHABILITATION CARE (PRCARE)</w:t>
      </w:r>
    </w:p>
    <w:p w14:paraId="6E4E3ECA" w14:textId="77777777" w:rsidR="00550986" w:rsidRDefault="00550986" w:rsidP="00550986">
      <w:pPr>
        <w:rPr>
          <w:lang w:val="de-CH"/>
        </w:rPr>
      </w:pPr>
    </w:p>
    <w:p w14:paraId="4ACBB6FB" w14:textId="77777777" w:rsidR="00550986" w:rsidRPr="004E35E0" w:rsidRDefault="00EA3462" w:rsidP="007777C0">
      <w:pPr>
        <w:pStyle w:val="berschrift1"/>
        <w:jc w:val="center"/>
      </w:pPr>
      <w:r>
        <w:t>ANTRAGSFORMULAR</w:t>
      </w:r>
    </w:p>
    <w:p w14:paraId="04378EBC" w14:textId="77777777" w:rsidR="00AD61DE" w:rsidRPr="00C8631D" w:rsidRDefault="00AD61DE" w:rsidP="004E35E0"/>
    <w:p w14:paraId="626B63B7" w14:textId="77777777" w:rsidR="007777C0" w:rsidRPr="00C8631D" w:rsidRDefault="007777C0" w:rsidP="007777C0">
      <w:pPr>
        <w:spacing w:after="120"/>
        <w:rPr>
          <w:b/>
        </w:rPr>
      </w:pPr>
      <w:r w:rsidRPr="00C8631D">
        <w:rPr>
          <w:b/>
        </w:rPr>
        <w:t>Persönliche Angaben Athlet/Athletin</w:t>
      </w:r>
      <w:r w:rsidR="009F06CF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6412"/>
      </w:tblGrid>
      <w:tr w:rsidR="007777C0" w:rsidRPr="00C8631D" w14:paraId="75A3B799" w14:textId="77777777" w:rsidTr="00420321">
        <w:tc>
          <w:tcPr>
            <w:tcW w:w="2093" w:type="dxa"/>
            <w:shd w:val="clear" w:color="auto" w:fill="auto"/>
          </w:tcPr>
          <w:p w14:paraId="4CDD3DC5" w14:textId="77777777" w:rsidR="007777C0" w:rsidRPr="00C8631D" w:rsidRDefault="007777C0" w:rsidP="00420321">
            <w:pPr>
              <w:spacing w:before="60" w:after="60"/>
            </w:pPr>
            <w:r w:rsidRPr="00C8631D">
              <w:t>Name:</w:t>
            </w:r>
          </w:p>
        </w:tc>
        <w:tc>
          <w:tcPr>
            <w:tcW w:w="6551" w:type="dxa"/>
            <w:shd w:val="clear" w:color="auto" w:fill="auto"/>
          </w:tcPr>
          <w:p w14:paraId="5E9783AF" w14:textId="77777777" w:rsidR="007777C0" w:rsidRPr="00C8631D" w:rsidRDefault="007777C0" w:rsidP="00420321">
            <w:pPr>
              <w:spacing w:before="60" w:after="60"/>
            </w:pPr>
            <w:r w:rsidRPr="00C8631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C8631D">
              <w:instrText xml:space="preserve"> FORMTEXT </w:instrText>
            </w:r>
            <w:r w:rsidRPr="00C8631D">
              <w:fldChar w:fldCharType="separate"/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fldChar w:fldCharType="end"/>
            </w:r>
            <w:bookmarkEnd w:id="0"/>
          </w:p>
        </w:tc>
      </w:tr>
      <w:tr w:rsidR="007777C0" w:rsidRPr="00C8631D" w14:paraId="315D431A" w14:textId="77777777" w:rsidTr="00420321">
        <w:tc>
          <w:tcPr>
            <w:tcW w:w="2093" w:type="dxa"/>
            <w:shd w:val="clear" w:color="auto" w:fill="auto"/>
          </w:tcPr>
          <w:p w14:paraId="24C75F6C" w14:textId="77777777" w:rsidR="007777C0" w:rsidRPr="00C8631D" w:rsidRDefault="007777C0" w:rsidP="00420321">
            <w:pPr>
              <w:spacing w:before="60" w:after="60"/>
            </w:pPr>
            <w:r w:rsidRPr="00C8631D">
              <w:t>Geburtsdatum:</w:t>
            </w:r>
          </w:p>
        </w:tc>
        <w:tc>
          <w:tcPr>
            <w:tcW w:w="6551" w:type="dxa"/>
            <w:shd w:val="clear" w:color="auto" w:fill="auto"/>
          </w:tcPr>
          <w:p w14:paraId="0FA46903" w14:textId="77777777" w:rsidR="007777C0" w:rsidRPr="00C8631D" w:rsidRDefault="007777C0" w:rsidP="00420321">
            <w:pPr>
              <w:spacing w:before="60" w:after="60"/>
            </w:pPr>
            <w:r w:rsidRPr="00C8631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C8631D">
              <w:instrText xml:space="preserve"> FORMTEXT </w:instrText>
            </w:r>
            <w:r w:rsidRPr="00C8631D">
              <w:fldChar w:fldCharType="separate"/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fldChar w:fldCharType="end"/>
            </w:r>
            <w:bookmarkEnd w:id="1"/>
          </w:p>
        </w:tc>
      </w:tr>
      <w:tr w:rsidR="007777C0" w:rsidRPr="00C8631D" w14:paraId="4FDC9685" w14:textId="77777777" w:rsidTr="00420321">
        <w:tc>
          <w:tcPr>
            <w:tcW w:w="2093" w:type="dxa"/>
            <w:shd w:val="clear" w:color="auto" w:fill="auto"/>
          </w:tcPr>
          <w:p w14:paraId="61E3F9F6" w14:textId="77777777" w:rsidR="007777C0" w:rsidRPr="00C8631D" w:rsidRDefault="007777C0" w:rsidP="00420321">
            <w:pPr>
              <w:spacing w:before="60" w:after="60"/>
            </w:pPr>
            <w:r w:rsidRPr="00C8631D">
              <w:t>Sportart:</w:t>
            </w:r>
          </w:p>
        </w:tc>
        <w:tc>
          <w:tcPr>
            <w:tcW w:w="6551" w:type="dxa"/>
            <w:shd w:val="clear" w:color="auto" w:fill="auto"/>
          </w:tcPr>
          <w:p w14:paraId="01F93115" w14:textId="77777777" w:rsidR="007777C0" w:rsidRPr="00C8631D" w:rsidRDefault="007777C0" w:rsidP="00420321">
            <w:pPr>
              <w:spacing w:before="60" w:after="60"/>
            </w:pPr>
            <w:r w:rsidRPr="00C8631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8631D">
              <w:instrText xml:space="preserve"> FORMTEXT </w:instrText>
            </w:r>
            <w:r w:rsidRPr="00C8631D">
              <w:fldChar w:fldCharType="separate"/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fldChar w:fldCharType="end"/>
            </w:r>
            <w:bookmarkEnd w:id="2"/>
          </w:p>
        </w:tc>
      </w:tr>
      <w:tr w:rsidR="007777C0" w:rsidRPr="00C8631D" w14:paraId="48F3E040" w14:textId="77777777" w:rsidTr="00420321">
        <w:tc>
          <w:tcPr>
            <w:tcW w:w="2093" w:type="dxa"/>
            <w:shd w:val="clear" w:color="auto" w:fill="auto"/>
          </w:tcPr>
          <w:p w14:paraId="5C874662" w14:textId="77777777" w:rsidR="007777C0" w:rsidRPr="00C8631D" w:rsidRDefault="007777C0" w:rsidP="00420321">
            <w:pPr>
              <w:spacing w:before="60" w:after="60"/>
            </w:pPr>
            <w:r>
              <w:t>Verband</w:t>
            </w:r>
            <w:r w:rsidRPr="00C8631D">
              <w:t>:</w:t>
            </w:r>
          </w:p>
        </w:tc>
        <w:tc>
          <w:tcPr>
            <w:tcW w:w="6551" w:type="dxa"/>
            <w:shd w:val="clear" w:color="auto" w:fill="auto"/>
          </w:tcPr>
          <w:p w14:paraId="4CA3F4D1" w14:textId="77777777" w:rsidR="007777C0" w:rsidRPr="00C8631D" w:rsidRDefault="007777C0" w:rsidP="00420321">
            <w:pPr>
              <w:spacing w:before="60" w:after="60"/>
            </w:pPr>
            <w:r w:rsidRPr="00C8631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8631D">
              <w:instrText xml:space="preserve"> FORMTEXT </w:instrText>
            </w:r>
            <w:r w:rsidRPr="00C8631D">
              <w:fldChar w:fldCharType="separate"/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fldChar w:fldCharType="end"/>
            </w:r>
            <w:bookmarkEnd w:id="3"/>
          </w:p>
        </w:tc>
      </w:tr>
      <w:tr w:rsidR="007777C0" w:rsidRPr="00C8631D" w14:paraId="0162570B" w14:textId="77777777" w:rsidTr="00420321">
        <w:tc>
          <w:tcPr>
            <w:tcW w:w="2093" w:type="dxa"/>
            <w:shd w:val="clear" w:color="auto" w:fill="auto"/>
          </w:tcPr>
          <w:p w14:paraId="4EEEC76C" w14:textId="77777777" w:rsidR="007777C0" w:rsidRPr="00C8631D" w:rsidRDefault="007777C0" w:rsidP="00420321">
            <w:pPr>
              <w:spacing w:before="60" w:after="60"/>
            </w:pPr>
            <w:r w:rsidRPr="00C8631D">
              <w:t>Mail:</w:t>
            </w:r>
          </w:p>
        </w:tc>
        <w:tc>
          <w:tcPr>
            <w:tcW w:w="6551" w:type="dxa"/>
            <w:shd w:val="clear" w:color="auto" w:fill="auto"/>
          </w:tcPr>
          <w:p w14:paraId="396561B6" w14:textId="77777777" w:rsidR="007777C0" w:rsidRPr="00C8631D" w:rsidRDefault="007777C0" w:rsidP="00420321">
            <w:pPr>
              <w:spacing w:before="60" w:after="60"/>
            </w:pPr>
            <w:r w:rsidRPr="00C8631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8631D">
              <w:instrText xml:space="preserve"> FORMTEXT </w:instrText>
            </w:r>
            <w:r w:rsidRPr="00C8631D">
              <w:fldChar w:fldCharType="separate"/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fldChar w:fldCharType="end"/>
            </w:r>
            <w:bookmarkEnd w:id="4"/>
          </w:p>
        </w:tc>
      </w:tr>
      <w:tr w:rsidR="007777C0" w:rsidRPr="00C8631D" w14:paraId="4B1ABFDE" w14:textId="77777777" w:rsidTr="00420321">
        <w:tc>
          <w:tcPr>
            <w:tcW w:w="2093" w:type="dxa"/>
            <w:shd w:val="clear" w:color="auto" w:fill="auto"/>
          </w:tcPr>
          <w:p w14:paraId="34B1DEE5" w14:textId="77777777" w:rsidR="007777C0" w:rsidRPr="00C8631D" w:rsidRDefault="007777C0" w:rsidP="00420321">
            <w:pPr>
              <w:spacing w:before="60" w:after="60"/>
            </w:pPr>
            <w:r w:rsidRPr="00C8631D">
              <w:t>Telefonnummer:</w:t>
            </w:r>
          </w:p>
        </w:tc>
        <w:tc>
          <w:tcPr>
            <w:tcW w:w="6551" w:type="dxa"/>
            <w:shd w:val="clear" w:color="auto" w:fill="auto"/>
          </w:tcPr>
          <w:p w14:paraId="26C0BCE1" w14:textId="77777777" w:rsidR="007777C0" w:rsidRPr="00C8631D" w:rsidRDefault="007777C0" w:rsidP="00420321">
            <w:pPr>
              <w:spacing w:before="60" w:after="60"/>
            </w:pPr>
            <w:r w:rsidRPr="00C8631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8631D">
              <w:instrText xml:space="preserve"> FORMTEXT </w:instrText>
            </w:r>
            <w:r w:rsidRPr="00C8631D">
              <w:fldChar w:fldCharType="separate"/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fldChar w:fldCharType="end"/>
            </w:r>
            <w:bookmarkEnd w:id="5"/>
          </w:p>
        </w:tc>
      </w:tr>
      <w:tr w:rsidR="007777C0" w:rsidRPr="00C8631D" w14:paraId="0017872A" w14:textId="77777777" w:rsidTr="00420321">
        <w:tc>
          <w:tcPr>
            <w:tcW w:w="2093" w:type="dxa"/>
            <w:shd w:val="clear" w:color="auto" w:fill="auto"/>
          </w:tcPr>
          <w:p w14:paraId="5C3F8BB7" w14:textId="77777777" w:rsidR="007777C0" w:rsidRPr="00C8631D" w:rsidRDefault="007777C0" w:rsidP="00420321">
            <w:pPr>
              <w:spacing w:before="60" w:after="60"/>
            </w:pPr>
            <w:r>
              <w:t>LOC-Förderkader</w:t>
            </w:r>
          </w:p>
        </w:tc>
        <w:tc>
          <w:tcPr>
            <w:tcW w:w="6551" w:type="dxa"/>
            <w:shd w:val="clear" w:color="auto" w:fill="auto"/>
          </w:tcPr>
          <w:p w14:paraId="0CDFC865" w14:textId="0C40D5AB" w:rsidR="007777C0" w:rsidRPr="00C8631D" w:rsidRDefault="003C43EE" w:rsidP="00420321">
            <w:pPr>
              <w:spacing w:before="60" w:after="6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Olympic Team"/>
                    <w:listEntry w:val="Olympic Potential Team"/>
                    <w:listEntry w:val="International Potential Team"/>
                    <w:listEntry w:val="Talent Team"/>
                  </w:ddList>
                </w:ffData>
              </w:fldChar>
            </w:r>
            <w:bookmarkStart w:id="6" w:name="Dropdown1"/>
            <w:r>
              <w:instrText xml:space="preserve"> FORMDROPDOWN </w:instrText>
            </w:r>
            <w:r w:rsidR="00E6079B">
              <w:fldChar w:fldCharType="separate"/>
            </w:r>
            <w:r>
              <w:fldChar w:fldCharType="end"/>
            </w:r>
            <w:bookmarkEnd w:id="6"/>
          </w:p>
        </w:tc>
      </w:tr>
    </w:tbl>
    <w:p w14:paraId="21A8F9C7" w14:textId="77777777" w:rsidR="00034E6C" w:rsidRDefault="00034E6C" w:rsidP="00034E6C">
      <w:pPr>
        <w:spacing w:after="120"/>
        <w:rPr>
          <w:b/>
        </w:rPr>
      </w:pPr>
    </w:p>
    <w:p w14:paraId="6A82FE84" w14:textId="77777777" w:rsidR="00034E6C" w:rsidRPr="00C8631D" w:rsidRDefault="009F06CF" w:rsidP="00034E6C">
      <w:pPr>
        <w:spacing w:after="120"/>
        <w:rPr>
          <w:b/>
        </w:rPr>
      </w:pPr>
      <w:r>
        <w:rPr>
          <w:b/>
        </w:rPr>
        <w:t>Ausgangslage/</w:t>
      </w:r>
      <w:r w:rsidR="00034E6C" w:rsidRPr="00C8631D">
        <w:rPr>
          <w:b/>
        </w:rPr>
        <w:t>Diagnose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34E6C" w:rsidRPr="00C8631D" w14:paraId="1EF361E3" w14:textId="77777777" w:rsidTr="00420321">
        <w:tc>
          <w:tcPr>
            <w:tcW w:w="8644" w:type="dxa"/>
            <w:shd w:val="clear" w:color="auto" w:fill="auto"/>
          </w:tcPr>
          <w:p w14:paraId="3E6AF069" w14:textId="77777777" w:rsidR="00034E6C" w:rsidRPr="00C8631D" w:rsidRDefault="00034E6C" w:rsidP="00420321">
            <w:pPr>
              <w:rPr>
                <w:lang w:val="fr-FR"/>
              </w:rPr>
            </w:pPr>
            <w:r w:rsidRPr="00C8631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8631D">
              <w:instrText xml:space="preserve"> FORMTEXT </w:instrText>
            </w:r>
            <w:r w:rsidRPr="00C8631D">
              <w:fldChar w:fldCharType="separate"/>
            </w:r>
            <w:r w:rsidRPr="00C8631D">
              <w:t> </w:t>
            </w:r>
            <w:r w:rsidRPr="00C8631D">
              <w:t> </w:t>
            </w:r>
            <w:r w:rsidRPr="00C8631D">
              <w:t> </w:t>
            </w:r>
            <w:r w:rsidRPr="00C8631D">
              <w:t> </w:t>
            </w:r>
            <w:r w:rsidRPr="00C8631D">
              <w:t> </w:t>
            </w:r>
            <w:r w:rsidRPr="00C8631D">
              <w:fldChar w:fldCharType="end"/>
            </w:r>
            <w:bookmarkEnd w:id="7"/>
          </w:p>
          <w:p w14:paraId="2795B98C" w14:textId="77777777" w:rsidR="00034E6C" w:rsidRPr="00C8631D" w:rsidRDefault="00034E6C" w:rsidP="00420321">
            <w:pPr>
              <w:rPr>
                <w:lang w:val="fr-FR"/>
              </w:rPr>
            </w:pPr>
          </w:p>
          <w:p w14:paraId="35FBFBB0" w14:textId="77777777" w:rsidR="00034E6C" w:rsidRPr="00C8631D" w:rsidRDefault="00034E6C" w:rsidP="00420321">
            <w:pPr>
              <w:rPr>
                <w:lang w:val="fr-FR"/>
              </w:rPr>
            </w:pPr>
          </w:p>
        </w:tc>
      </w:tr>
    </w:tbl>
    <w:p w14:paraId="79FEF7DC" w14:textId="77777777" w:rsidR="00EA3462" w:rsidRPr="00C8631D" w:rsidRDefault="00EA3462" w:rsidP="004E35E0"/>
    <w:p w14:paraId="4577AE2E" w14:textId="77777777" w:rsidR="00AD61DE" w:rsidRPr="00C8631D" w:rsidRDefault="00034E6C" w:rsidP="00EA3462">
      <w:pPr>
        <w:spacing w:after="120"/>
        <w:rPr>
          <w:b/>
        </w:rPr>
      </w:pPr>
      <w:r>
        <w:rPr>
          <w:b/>
        </w:rPr>
        <w:t>Inhalt Programm</w:t>
      </w:r>
      <w:r w:rsidR="00AD61DE" w:rsidRPr="00C8631D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7"/>
        <w:gridCol w:w="2196"/>
        <w:gridCol w:w="2107"/>
        <w:gridCol w:w="1864"/>
      </w:tblGrid>
      <w:tr w:rsidR="00034E6C" w:rsidRPr="00C8631D" w14:paraId="50BBE153" w14:textId="77777777" w:rsidTr="00034E6C">
        <w:tc>
          <w:tcPr>
            <w:tcW w:w="2388" w:type="dxa"/>
            <w:shd w:val="clear" w:color="auto" w:fill="auto"/>
          </w:tcPr>
          <w:p w14:paraId="1B61ECE9" w14:textId="77777777" w:rsidR="00034E6C" w:rsidRPr="00C8631D" w:rsidRDefault="00034E6C" w:rsidP="00C8631D">
            <w:pPr>
              <w:tabs>
                <w:tab w:val="left" w:pos="1843"/>
              </w:tabs>
            </w:pPr>
            <w:r>
              <w:t>Physiotherapie</w:t>
            </w:r>
            <w:r w:rsidRPr="00C8631D">
              <w:tab/>
            </w:r>
            <w:r w:rsidRPr="00C8631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C8631D">
              <w:instrText xml:space="preserve"> FORMCHECKBOX </w:instrText>
            </w:r>
            <w:r w:rsidR="00E6079B">
              <w:fldChar w:fldCharType="separate"/>
            </w:r>
            <w:r w:rsidRPr="00C8631D">
              <w:fldChar w:fldCharType="end"/>
            </w:r>
            <w:bookmarkEnd w:id="8"/>
          </w:p>
        </w:tc>
        <w:tc>
          <w:tcPr>
            <w:tcW w:w="2259" w:type="dxa"/>
            <w:shd w:val="clear" w:color="auto" w:fill="auto"/>
          </w:tcPr>
          <w:p w14:paraId="16CA6417" w14:textId="77777777" w:rsidR="00034E6C" w:rsidRPr="00C8631D" w:rsidRDefault="00034E6C" w:rsidP="004E35E0">
            <w:r>
              <w:t>Training</w:t>
            </w:r>
            <w:r w:rsidRPr="00C8631D">
              <w:tab/>
            </w:r>
            <w:r w:rsidRPr="00C8631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C8631D">
              <w:instrText xml:space="preserve"> FORMCHECKBOX </w:instrText>
            </w:r>
            <w:r w:rsidR="00E6079B">
              <w:fldChar w:fldCharType="separate"/>
            </w:r>
            <w:r w:rsidRPr="00C8631D">
              <w:fldChar w:fldCharType="end"/>
            </w:r>
            <w:bookmarkEnd w:id="9"/>
          </w:p>
        </w:tc>
        <w:tc>
          <w:tcPr>
            <w:tcW w:w="2167" w:type="dxa"/>
            <w:shd w:val="clear" w:color="auto" w:fill="auto"/>
          </w:tcPr>
          <w:p w14:paraId="6D6E77BB" w14:textId="77777777" w:rsidR="00034E6C" w:rsidRPr="00C8631D" w:rsidRDefault="00034E6C" w:rsidP="004E35E0">
            <w:r>
              <w:t>Ernährung</w:t>
            </w:r>
            <w:r w:rsidRPr="00C8631D">
              <w:tab/>
            </w:r>
            <w:r w:rsidRPr="00C8631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C8631D">
              <w:instrText xml:space="preserve"> FORMCHECKBOX </w:instrText>
            </w:r>
            <w:r w:rsidR="00E6079B">
              <w:fldChar w:fldCharType="separate"/>
            </w:r>
            <w:r w:rsidRPr="00C8631D">
              <w:fldChar w:fldCharType="end"/>
            </w:r>
            <w:bookmarkEnd w:id="10"/>
          </w:p>
        </w:tc>
        <w:tc>
          <w:tcPr>
            <w:tcW w:w="1906" w:type="dxa"/>
          </w:tcPr>
          <w:p w14:paraId="41F435AC" w14:textId="77777777" w:rsidR="00034E6C" w:rsidRPr="00C8631D" w:rsidRDefault="00034E6C" w:rsidP="004E35E0">
            <w:r>
              <w:t>Mental</w:t>
            </w:r>
            <w:r w:rsidR="009F06CF">
              <w:tab/>
            </w:r>
            <w:r w:rsidR="009F06CF">
              <w:tab/>
            </w:r>
            <w:r w:rsidRPr="00C8631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1D">
              <w:instrText xml:space="preserve"> FORMCHECKBOX </w:instrText>
            </w:r>
            <w:r w:rsidR="00E6079B">
              <w:fldChar w:fldCharType="separate"/>
            </w:r>
            <w:r w:rsidRPr="00C8631D">
              <w:fldChar w:fldCharType="end"/>
            </w:r>
          </w:p>
        </w:tc>
      </w:tr>
    </w:tbl>
    <w:p w14:paraId="52BFFED3" w14:textId="77777777" w:rsidR="009F06CF" w:rsidRDefault="009F06CF" w:rsidP="009F06CF">
      <w:pPr>
        <w:spacing w:after="120"/>
        <w:rPr>
          <w:b/>
        </w:rPr>
      </w:pPr>
    </w:p>
    <w:p w14:paraId="2A9FBE0B" w14:textId="77777777" w:rsidR="009F06CF" w:rsidRPr="00C8631D" w:rsidRDefault="009F06CF" w:rsidP="009F06CF">
      <w:pPr>
        <w:spacing w:after="120"/>
        <w:rPr>
          <w:b/>
        </w:rPr>
      </w:pPr>
      <w:r>
        <w:rPr>
          <w:b/>
        </w:rPr>
        <w:t>Diagnostische Tests: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F06CF" w:rsidRPr="00C8631D" w14:paraId="695E7959" w14:textId="77777777" w:rsidTr="00420321">
        <w:tc>
          <w:tcPr>
            <w:tcW w:w="8644" w:type="dxa"/>
            <w:shd w:val="clear" w:color="auto" w:fill="auto"/>
          </w:tcPr>
          <w:p w14:paraId="4D4A7A39" w14:textId="77777777" w:rsidR="009F06CF" w:rsidRPr="00C8631D" w:rsidRDefault="009F06CF" w:rsidP="00420321">
            <w:r w:rsidRPr="00C8631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631D">
              <w:instrText xml:space="preserve"> FORMTEXT </w:instrText>
            </w:r>
            <w:r w:rsidRPr="00C8631D">
              <w:fldChar w:fldCharType="separate"/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fldChar w:fldCharType="end"/>
            </w:r>
          </w:p>
          <w:p w14:paraId="3D3FA876" w14:textId="77777777" w:rsidR="009F06CF" w:rsidRPr="00C8631D" w:rsidRDefault="009F06CF" w:rsidP="00420321"/>
          <w:p w14:paraId="4E2E82D8" w14:textId="77777777" w:rsidR="009F06CF" w:rsidRPr="00C8631D" w:rsidRDefault="009F06CF" w:rsidP="00420321"/>
        </w:tc>
      </w:tr>
    </w:tbl>
    <w:p w14:paraId="68624636" w14:textId="77777777" w:rsidR="00603B63" w:rsidRPr="00C8631D" w:rsidRDefault="00603B63" w:rsidP="004E35E0"/>
    <w:p w14:paraId="1D2C81A0" w14:textId="77777777" w:rsidR="00034E6C" w:rsidRPr="00C8631D" w:rsidRDefault="00034E6C" w:rsidP="00034E6C">
      <w:pPr>
        <w:spacing w:after="120"/>
        <w:rPr>
          <w:b/>
        </w:rPr>
      </w:pPr>
      <w:r w:rsidRPr="00C8631D">
        <w:rPr>
          <w:b/>
        </w:rPr>
        <w:t>Antrag durch folgenden Sportarzt: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2834"/>
        <w:gridCol w:w="2834"/>
      </w:tblGrid>
      <w:tr w:rsidR="00034E6C" w:rsidRPr="00C8631D" w14:paraId="3B95F07B" w14:textId="77777777" w:rsidTr="00420321">
        <w:tc>
          <w:tcPr>
            <w:tcW w:w="2881" w:type="dxa"/>
            <w:shd w:val="clear" w:color="auto" w:fill="auto"/>
          </w:tcPr>
          <w:p w14:paraId="4F75A234" w14:textId="77777777" w:rsidR="00034E6C" w:rsidRPr="00C8631D" w:rsidRDefault="00034E6C" w:rsidP="00420321">
            <w:pPr>
              <w:tabs>
                <w:tab w:val="left" w:pos="1843"/>
              </w:tabs>
            </w:pPr>
            <w:r w:rsidRPr="00C8631D">
              <w:t>Dr. Ecki Hermann</w:t>
            </w:r>
            <w:r w:rsidRPr="00C8631D">
              <w:tab/>
            </w:r>
            <w:r w:rsidRPr="00C8631D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1D">
              <w:instrText xml:space="preserve"> FORMCHECKBOX </w:instrText>
            </w:r>
            <w:r w:rsidR="00E6079B">
              <w:fldChar w:fldCharType="separate"/>
            </w:r>
            <w:r w:rsidRPr="00C8631D">
              <w:fldChar w:fldCharType="end"/>
            </w:r>
          </w:p>
        </w:tc>
        <w:tc>
          <w:tcPr>
            <w:tcW w:w="2881" w:type="dxa"/>
            <w:shd w:val="clear" w:color="auto" w:fill="auto"/>
          </w:tcPr>
          <w:p w14:paraId="6EDC7EE1" w14:textId="77777777" w:rsidR="00034E6C" w:rsidRPr="00C8631D" w:rsidRDefault="00034E6C" w:rsidP="00420321">
            <w:r w:rsidRPr="00C8631D">
              <w:t>Dr. Christian Schlegel</w:t>
            </w:r>
            <w:r w:rsidRPr="00C8631D">
              <w:tab/>
            </w:r>
            <w:r w:rsidRPr="00C8631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1D">
              <w:instrText xml:space="preserve"> FORMCHECKBOX </w:instrText>
            </w:r>
            <w:r w:rsidR="00E6079B">
              <w:fldChar w:fldCharType="separate"/>
            </w:r>
            <w:r w:rsidRPr="00C8631D">
              <w:fldChar w:fldCharType="end"/>
            </w:r>
          </w:p>
        </w:tc>
        <w:tc>
          <w:tcPr>
            <w:tcW w:w="2882" w:type="dxa"/>
            <w:shd w:val="clear" w:color="auto" w:fill="auto"/>
          </w:tcPr>
          <w:p w14:paraId="1BFC5D59" w14:textId="77777777" w:rsidR="00034E6C" w:rsidRPr="00C8631D" w:rsidRDefault="00034E6C" w:rsidP="00420321">
            <w:r w:rsidRPr="00C8631D">
              <w:t>Dr. Claudio Canova</w:t>
            </w:r>
            <w:r w:rsidRPr="00C8631D">
              <w:tab/>
            </w:r>
            <w:r w:rsidRPr="00C8631D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1D">
              <w:instrText xml:space="preserve"> FORMCHECKBOX </w:instrText>
            </w:r>
            <w:r w:rsidR="00E6079B">
              <w:fldChar w:fldCharType="separate"/>
            </w:r>
            <w:r w:rsidRPr="00C8631D">
              <w:fldChar w:fldCharType="end"/>
            </w:r>
          </w:p>
        </w:tc>
      </w:tr>
    </w:tbl>
    <w:p w14:paraId="02376DAA" w14:textId="77777777" w:rsidR="00EA3462" w:rsidRPr="00C8631D" w:rsidRDefault="00EA3462" w:rsidP="004E35E0">
      <w:pPr>
        <w:rPr>
          <w:lang w:val="fr-FR"/>
        </w:rPr>
      </w:pPr>
    </w:p>
    <w:p w14:paraId="2376B11B" w14:textId="77777777" w:rsidR="00AD61DE" w:rsidRPr="00C8631D" w:rsidRDefault="009F06CF" w:rsidP="00EA3462">
      <w:pPr>
        <w:spacing w:after="120"/>
        <w:rPr>
          <w:b/>
        </w:rPr>
      </w:pPr>
      <w:r>
        <w:rPr>
          <w:b/>
        </w:rPr>
        <w:t>Therapeut/Trainer: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A3462" w:rsidRPr="00C8631D" w14:paraId="54D20822" w14:textId="77777777" w:rsidTr="00C8631D">
        <w:tc>
          <w:tcPr>
            <w:tcW w:w="8644" w:type="dxa"/>
            <w:shd w:val="clear" w:color="auto" w:fill="auto"/>
          </w:tcPr>
          <w:p w14:paraId="1B7521F2" w14:textId="77777777" w:rsidR="00EA3462" w:rsidRPr="00C8631D" w:rsidRDefault="00EA3462" w:rsidP="00C8631D">
            <w:r w:rsidRPr="00C8631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8631D">
              <w:instrText xml:space="preserve"> FORMTEXT </w:instrText>
            </w:r>
            <w:r w:rsidRPr="00C8631D">
              <w:fldChar w:fldCharType="separate"/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rPr>
                <w:noProof/>
              </w:rPr>
              <w:t> </w:t>
            </w:r>
            <w:r w:rsidRPr="00C8631D">
              <w:fldChar w:fldCharType="end"/>
            </w:r>
          </w:p>
          <w:p w14:paraId="77A3EFD1" w14:textId="77777777" w:rsidR="00820507" w:rsidRPr="00C8631D" w:rsidRDefault="00820507" w:rsidP="00C8631D"/>
          <w:p w14:paraId="673419E3" w14:textId="77777777" w:rsidR="00820507" w:rsidRPr="00C8631D" w:rsidRDefault="00820507" w:rsidP="00C8631D"/>
        </w:tc>
      </w:tr>
    </w:tbl>
    <w:p w14:paraId="188EE50F" w14:textId="77777777" w:rsidR="00820507" w:rsidRPr="00C8631D" w:rsidRDefault="00820507" w:rsidP="004E35E0">
      <w:pPr>
        <w:rPr>
          <w:b/>
        </w:rPr>
        <w:sectPr w:rsidR="00820507" w:rsidRPr="00C8631D" w:rsidSect="00820507">
          <w:headerReference w:type="default" r:id="rId8"/>
          <w:pgSz w:w="11906" w:h="16838" w:code="9"/>
          <w:pgMar w:top="3119" w:right="1701" w:bottom="1134" w:left="1701" w:header="0" w:footer="454" w:gutter="0"/>
          <w:cols w:space="708"/>
          <w:docGrid w:linePitch="299"/>
        </w:sectPr>
      </w:pPr>
    </w:p>
    <w:p w14:paraId="3CF628B9" w14:textId="77777777" w:rsidR="009F06CF" w:rsidRPr="00C8631D" w:rsidRDefault="009F06CF" w:rsidP="009F06CF">
      <w:pPr>
        <w:spacing w:after="120"/>
        <w:rPr>
          <w:b/>
        </w:rPr>
      </w:pPr>
      <w:r w:rsidRPr="00C8631D">
        <w:rPr>
          <w:b/>
        </w:rPr>
        <w:lastRenderedPageBreak/>
        <w:t>Bestätigung Athlet und/oder Erziehungsberechtigter</w:t>
      </w:r>
    </w:p>
    <w:p w14:paraId="4A85047E" w14:textId="1B32C709" w:rsidR="009F06CF" w:rsidRPr="00C8631D" w:rsidRDefault="009F06CF" w:rsidP="009F06CF">
      <w:r w:rsidRPr="00C8631D">
        <w:t xml:space="preserve">Mit meiner Unterschrift bestätige ich meine/die Teilnahme meines Kindes am PR CARE Programm mit dem vom LOC-Arzt vorgeschlagenen Therapeuten/Trainer. Ich/mein Kind bin mir/ist sich bewusst, dass das Programm </w:t>
      </w:r>
      <w:r w:rsidR="003C43EE">
        <w:t>durch das</w:t>
      </w:r>
      <w:r w:rsidRPr="00C8631D">
        <w:t xml:space="preserve"> LOC gefördert wird. Ich/mein Kind werde/wird mit vollem Einsatz am Programm teilnehmen, um ein erfolgreiches Rehabilitations- bzw. Präventionsprogramm zu ermöglichen.</w:t>
      </w:r>
    </w:p>
    <w:p w14:paraId="6C0A33F5" w14:textId="77777777" w:rsidR="009F06CF" w:rsidRPr="00C8631D" w:rsidRDefault="009F06CF" w:rsidP="009F06CF"/>
    <w:p w14:paraId="5E782434" w14:textId="77777777" w:rsidR="009F06CF" w:rsidRPr="00C8631D" w:rsidRDefault="009F06CF" w:rsidP="009F06CF"/>
    <w:tbl>
      <w:tblPr>
        <w:tblW w:w="0" w:type="auto"/>
        <w:tblLook w:val="04A0" w:firstRow="1" w:lastRow="0" w:firstColumn="1" w:lastColumn="0" w:noHBand="0" w:noVBand="1"/>
      </w:tblPr>
      <w:tblGrid>
        <w:gridCol w:w="3974"/>
        <w:gridCol w:w="420"/>
        <w:gridCol w:w="4110"/>
      </w:tblGrid>
      <w:tr w:rsidR="009F06CF" w:rsidRPr="00C8631D" w14:paraId="5084B5E6" w14:textId="77777777" w:rsidTr="00420321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1D5CD" w14:textId="77777777" w:rsidR="009F06CF" w:rsidRPr="00C8631D" w:rsidRDefault="009F06CF" w:rsidP="00420321">
            <w:r w:rsidRPr="00C8631D">
              <w:t>Ort, Datum</w:t>
            </w:r>
          </w:p>
          <w:p w14:paraId="4143FD6D" w14:textId="77777777" w:rsidR="009F06CF" w:rsidRPr="00C8631D" w:rsidRDefault="009F06CF" w:rsidP="00420321"/>
          <w:p w14:paraId="685E2446" w14:textId="77777777" w:rsidR="009F06CF" w:rsidRPr="00C8631D" w:rsidRDefault="009F06CF" w:rsidP="00420321"/>
        </w:tc>
        <w:tc>
          <w:tcPr>
            <w:tcW w:w="426" w:type="dxa"/>
            <w:shd w:val="clear" w:color="auto" w:fill="auto"/>
          </w:tcPr>
          <w:p w14:paraId="7EA27DEC" w14:textId="77777777" w:rsidR="009F06CF" w:rsidRPr="00C8631D" w:rsidRDefault="009F06CF" w:rsidP="00420321"/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5C789" w14:textId="77777777" w:rsidR="009F06CF" w:rsidRPr="00C8631D" w:rsidRDefault="009F06CF" w:rsidP="00420321">
            <w:r w:rsidRPr="00C8631D">
              <w:t>Ort, Datum</w:t>
            </w:r>
          </w:p>
        </w:tc>
      </w:tr>
    </w:tbl>
    <w:p w14:paraId="0E431E50" w14:textId="77777777" w:rsidR="009F06CF" w:rsidRPr="00C8631D" w:rsidRDefault="009F06CF" w:rsidP="009F06CF">
      <w:pPr>
        <w:tabs>
          <w:tab w:val="left" w:pos="4536"/>
        </w:tabs>
      </w:pPr>
      <w:r w:rsidRPr="00C8631D">
        <w:t>Unterschrift Erziehungsberechtigter</w:t>
      </w:r>
      <w:r w:rsidRPr="00C8631D">
        <w:tab/>
        <w:t>Unterschrift Athlet/in</w:t>
      </w:r>
    </w:p>
    <w:p w14:paraId="3FEE89CD" w14:textId="77777777" w:rsidR="009F06CF" w:rsidRDefault="009F06CF" w:rsidP="009F06CF"/>
    <w:p w14:paraId="3D2953CA" w14:textId="77777777" w:rsidR="009F06CF" w:rsidRPr="00C8631D" w:rsidRDefault="009F06CF" w:rsidP="009F06CF"/>
    <w:p w14:paraId="75804FCF" w14:textId="77777777" w:rsidR="00AD61DE" w:rsidRPr="00C8631D" w:rsidRDefault="00AD61DE" w:rsidP="004E35E0">
      <w:pPr>
        <w:rPr>
          <w:b/>
        </w:rPr>
      </w:pPr>
      <w:r w:rsidRPr="00C8631D">
        <w:rPr>
          <w:b/>
        </w:rPr>
        <w:t>Unterschrift und Stempel LOC- Arzt</w:t>
      </w:r>
    </w:p>
    <w:p w14:paraId="5682B9D3" w14:textId="77777777" w:rsidR="00AD61DE" w:rsidRPr="00C8631D" w:rsidRDefault="00AD61DE" w:rsidP="004E35E0"/>
    <w:p w14:paraId="701FB6C8" w14:textId="77777777" w:rsidR="00966682" w:rsidRPr="00C8631D" w:rsidRDefault="00966682" w:rsidP="004E35E0"/>
    <w:p w14:paraId="0BB3FC6A" w14:textId="77777777" w:rsidR="00966682" w:rsidRPr="00C8631D" w:rsidRDefault="00966682" w:rsidP="004E35E0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966682" w:rsidRPr="00C8631D" w14:paraId="11A61B72" w14:textId="77777777" w:rsidTr="00C8631D">
        <w:tc>
          <w:tcPr>
            <w:tcW w:w="3794" w:type="dxa"/>
            <w:shd w:val="clear" w:color="auto" w:fill="auto"/>
          </w:tcPr>
          <w:p w14:paraId="12E71566" w14:textId="77777777" w:rsidR="00966682" w:rsidRPr="00C8631D" w:rsidRDefault="00966682" w:rsidP="004E35E0">
            <w:r w:rsidRPr="00C8631D">
              <w:t>Ort, Datum</w:t>
            </w:r>
          </w:p>
          <w:p w14:paraId="462CA7F2" w14:textId="77777777" w:rsidR="00966682" w:rsidRPr="00C8631D" w:rsidRDefault="00966682" w:rsidP="004E35E0"/>
          <w:p w14:paraId="3A33CA1A" w14:textId="77777777" w:rsidR="00966682" w:rsidRPr="00C8631D" w:rsidRDefault="00966682" w:rsidP="004E35E0"/>
          <w:p w14:paraId="6FDD2374" w14:textId="77777777" w:rsidR="00966682" w:rsidRPr="00C8631D" w:rsidRDefault="00966682" w:rsidP="004E35E0"/>
        </w:tc>
      </w:tr>
    </w:tbl>
    <w:p w14:paraId="2C779319" w14:textId="77777777" w:rsidR="00966682" w:rsidRPr="00C8631D" w:rsidRDefault="00966682" w:rsidP="004E35E0">
      <w:r w:rsidRPr="00C8631D">
        <w:t>Unterschrift</w:t>
      </w:r>
    </w:p>
    <w:p w14:paraId="0252DFC8" w14:textId="77777777" w:rsidR="00966682" w:rsidRPr="00C8631D" w:rsidRDefault="00966682" w:rsidP="004E35E0"/>
    <w:p w14:paraId="405FA9E3" w14:textId="77777777" w:rsidR="00966682" w:rsidRPr="00C8631D" w:rsidRDefault="00966682" w:rsidP="004E35E0"/>
    <w:p w14:paraId="31054614" w14:textId="77777777" w:rsidR="00AD61DE" w:rsidRPr="00C8631D" w:rsidRDefault="00AD61DE" w:rsidP="00966682">
      <w:pPr>
        <w:spacing w:after="120"/>
        <w:rPr>
          <w:b/>
        </w:rPr>
      </w:pPr>
      <w:r w:rsidRPr="00C8631D">
        <w:rPr>
          <w:b/>
        </w:rPr>
        <w:t xml:space="preserve">Bestätigung </w:t>
      </w:r>
      <w:r w:rsidR="005D31F8" w:rsidRPr="00C8631D">
        <w:rPr>
          <w:b/>
        </w:rPr>
        <w:t>Therapeut</w:t>
      </w:r>
    </w:p>
    <w:p w14:paraId="325E4B3A" w14:textId="77777777" w:rsidR="00AD61DE" w:rsidRPr="00C8631D" w:rsidRDefault="00AD61DE" w:rsidP="004E35E0">
      <w:r w:rsidRPr="00C8631D">
        <w:t>Mit meiner Unterschrift bestätige ich, dass ich den</w:t>
      </w:r>
      <w:r w:rsidR="005D31F8" w:rsidRPr="00C8631D">
        <w:t xml:space="preserve"> Auftrag des LOC- Arztes</w:t>
      </w:r>
      <w:r w:rsidR="00966682" w:rsidRPr="00C8631D">
        <w:t xml:space="preserve"> </w:t>
      </w:r>
      <w:r w:rsidR="005D31F8" w:rsidRPr="00C8631D">
        <w:t>zu den vereinbarten Konditionen annehme</w:t>
      </w:r>
      <w:r w:rsidRPr="00C8631D">
        <w:t xml:space="preserve"> </w:t>
      </w:r>
      <w:r w:rsidR="005D31F8" w:rsidRPr="00C8631D">
        <w:t>und</w:t>
      </w:r>
      <w:r w:rsidRPr="00C8631D">
        <w:t xml:space="preserve"> </w:t>
      </w:r>
      <w:r w:rsidR="00966682" w:rsidRPr="00C8631D">
        <w:t>A</w:t>
      </w:r>
      <w:r w:rsidRPr="00C8631D">
        <w:t>lles dafür tun werde</w:t>
      </w:r>
      <w:r w:rsidR="00E63CF6" w:rsidRPr="00C8631D">
        <w:t>,</w:t>
      </w:r>
      <w:r w:rsidRPr="00C8631D">
        <w:t xml:space="preserve"> um eine optimale Rehabilitation bzw. Prävention für den Athleten</w:t>
      </w:r>
      <w:r w:rsidR="005D31F8" w:rsidRPr="00C8631D">
        <w:t>/die Athletin</w:t>
      </w:r>
      <w:r w:rsidRPr="00C8631D">
        <w:t>, zu gewährleisten. Ich verpflichte mich</w:t>
      </w:r>
      <w:r w:rsidR="00E63CF6" w:rsidRPr="00C8631D">
        <w:t>,</w:t>
      </w:r>
      <w:r w:rsidRPr="00C8631D">
        <w:t xml:space="preserve"> das zusätzliche Behandlungsprogramm bestmöglich mit dem zuständigen Verbandstrainer </w:t>
      </w:r>
      <w:r w:rsidR="005D31F8" w:rsidRPr="00C8631D">
        <w:t>zu koordinieren und monatlich Bericht zu erstatten.</w:t>
      </w:r>
    </w:p>
    <w:p w14:paraId="6678C15E" w14:textId="77777777" w:rsidR="005D31F8" w:rsidRPr="00C8631D" w:rsidRDefault="005D31F8" w:rsidP="004E35E0"/>
    <w:p w14:paraId="419F100F" w14:textId="77777777" w:rsidR="00966682" w:rsidRPr="00C8631D" w:rsidRDefault="00966682" w:rsidP="004E35E0"/>
    <w:p w14:paraId="0E37F248" w14:textId="77777777" w:rsidR="00966682" w:rsidRPr="00C8631D" w:rsidRDefault="00966682" w:rsidP="004E35E0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966682" w:rsidRPr="00C8631D" w14:paraId="60ACA349" w14:textId="77777777" w:rsidTr="00C8631D">
        <w:tc>
          <w:tcPr>
            <w:tcW w:w="3794" w:type="dxa"/>
            <w:shd w:val="clear" w:color="auto" w:fill="auto"/>
          </w:tcPr>
          <w:p w14:paraId="13567E0A" w14:textId="77777777" w:rsidR="00966682" w:rsidRPr="00C8631D" w:rsidRDefault="00966682" w:rsidP="00C8631D">
            <w:r w:rsidRPr="00C8631D">
              <w:t>Ort, Datum</w:t>
            </w:r>
          </w:p>
          <w:p w14:paraId="782DFCDA" w14:textId="77777777" w:rsidR="00966682" w:rsidRPr="00C8631D" w:rsidRDefault="00966682" w:rsidP="00C8631D"/>
          <w:p w14:paraId="174A3261" w14:textId="77777777" w:rsidR="00966682" w:rsidRPr="00C8631D" w:rsidRDefault="00966682" w:rsidP="00C8631D"/>
          <w:p w14:paraId="147B7E65" w14:textId="77777777" w:rsidR="00966682" w:rsidRPr="00C8631D" w:rsidRDefault="00966682" w:rsidP="00C8631D"/>
        </w:tc>
      </w:tr>
    </w:tbl>
    <w:p w14:paraId="5A010301" w14:textId="77777777" w:rsidR="00966682" w:rsidRPr="00C8631D" w:rsidRDefault="00966682" w:rsidP="00966682">
      <w:r w:rsidRPr="00C8631D">
        <w:t>Unterschrift</w:t>
      </w:r>
    </w:p>
    <w:p w14:paraId="73DD353F" w14:textId="77777777" w:rsidR="00966682" w:rsidRPr="00C8631D" w:rsidRDefault="00966682" w:rsidP="004E35E0"/>
    <w:p w14:paraId="0850A3B5" w14:textId="77777777" w:rsidR="00966682" w:rsidRPr="00C8631D" w:rsidRDefault="00966682" w:rsidP="004E35E0"/>
    <w:p w14:paraId="5A7B1684" w14:textId="77777777" w:rsidR="003C43EE" w:rsidRDefault="003C43EE" w:rsidP="00966682">
      <w:pPr>
        <w:spacing w:after="120"/>
        <w:rPr>
          <w:b/>
        </w:rPr>
      </w:pPr>
    </w:p>
    <w:p w14:paraId="24C4DE47" w14:textId="77777777" w:rsidR="003C43EE" w:rsidRDefault="003C43EE" w:rsidP="00966682">
      <w:pPr>
        <w:spacing w:after="120"/>
        <w:rPr>
          <w:b/>
        </w:rPr>
      </w:pPr>
    </w:p>
    <w:p w14:paraId="4591A818" w14:textId="77777777" w:rsidR="003C43EE" w:rsidRDefault="003C43EE" w:rsidP="00966682">
      <w:pPr>
        <w:spacing w:after="120"/>
        <w:rPr>
          <w:b/>
        </w:rPr>
      </w:pPr>
    </w:p>
    <w:p w14:paraId="63B6F73D" w14:textId="77777777" w:rsidR="003C43EE" w:rsidRDefault="003C43EE" w:rsidP="00966682">
      <w:pPr>
        <w:spacing w:after="120"/>
        <w:rPr>
          <w:b/>
        </w:rPr>
      </w:pPr>
    </w:p>
    <w:p w14:paraId="18A506EF" w14:textId="7FEA89D7" w:rsidR="00D5602D" w:rsidRPr="00C8631D" w:rsidRDefault="00966682" w:rsidP="00966682">
      <w:pPr>
        <w:spacing w:after="120"/>
        <w:rPr>
          <w:b/>
        </w:rPr>
      </w:pPr>
      <w:r w:rsidRPr="00C8631D">
        <w:rPr>
          <w:b/>
        </w:rPr>
        <w:lastRenderedPageBreak/>
        <w:t>Bestätigung Trainer</w:t>
      </w:r>
    </w:p>
    <w:p w14:paraId="0E07D0CD" w14:textId="77777777" w:rsidR="00D5602D" w:rsidRPr="00C8631D" w:rsidRDefault="00D5602D" w:rsidP="004E35E0">
      <w:r w:rsidRPr="00C8631D">
        <w:t>Mit meiner Unterschrift bestätige ich</w:t>
      </w:r>
      <w:r w:rsidR="00966682" w:rsidRPr="00C8631D">
        <w:t xml:space="preserve"> </w:t>
      </w:r>
      <w:r w:rsidRPr="00C8631D">
        <w:t xml:space="preserve">mit der Teilnahme meines Athleten/meiner Athletin am PR CARE Programm einverstanden zu sein und </w:t>
      </w:r>
      <w:r w:rsidR="00954793" w:rsidRPr="00C8631D">
        <w:t>verpflichte</w:t>
      </w:r>
      <w:r w:rsidRPr="00C8631D">
        <w:t xml:space="preserve"> mich dazu</w:t>
      </w:r>
      <w:r w:rsidR="00E63CF6" w:rsidRPr="00C8631D">
        <w:t>,</w:t>
      </w:r>
      <w:r w:rsidRPr="00C8631D">
        <w:t xml:space="preserve"> </w:t>
      </w:r>
      <w:r w:rsidR="00954793" w:rsidRPr="00C8631D">
        <w:t>das Programm bestmöglich mit dem normalen Trainingsbetrieb zu koordinieren.</w:t>
      </w:r>
    </w:p>
    <w:p w14:paraId="5CE1F102" w14:textId="77777777" w:rsidR="00D5602D" w:rsidRPr="00C8631D" w:rsidRDefault="00D5602D" w:rsidP="004E35E0"/>
    <w:p w14:paraId="62E7BDD4" w14:textId="77777777" w:rsidR="00966682" w:rsidRPr="00C8631D" w:rsidRDefault="00966682" w:rsidP="004E35E0"/>
    <w:p w14:paraId="6F6A61A1" w14:textId="77777777" w:rsidR="00820507" w:rsidRPr="00C8631D" w:rsidRDefault="00820507" w:rsidP="004E35E0"/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966682" w:rsidRPr="00C8631D" w14:paraId="0E905036" w14:textId="77777777" w:rsidTr="00C8631D">
        <w:tc>
          <w:tcPr>
            <w:tcW w:w="3794" w:type="dxa"/>
            <w:shd w:val="clear" w:color="auto" w:fill="auto"/>
          </w:tcPr>
          <w:p w14:paraId="5F3041BE" w14:textId="77777777" w:rsidR="00966682" w:rsidRPr="00C8631D" w:rsidRDefault="00966682" w:rsidP="00C8631D">
            <w:r w:rsidRPr="00C8631D">
              <w:t>Ort, Datum</w:t>
            </w:r>
          </w:p>
          <w:p w14:paraId="5956F15C" w14:textId="77777777" w:rsidR="00966682" w:rsidRPr="00C8631D" w:rsidRDefault="00966682" w:rsidP="00C8631D"/>
          <w:p w14:paraId="7776405E" w14:textId="77777777" w:rsidR="00966682" w:rsidRPr="00C8631D" w:rsidRDefault="00966682" w:rsidP="00C8631D"/>
        </w:tc>
      </w:tr>
    </w:tbl>
    <w:p w14:paraId="5161D70C" w14:textId="77777777" w:rsidR="00966682" w:rsidRPr="00C8631D" w:rsidRDefault="00966682" w:rsidP="00966682">
      <w:r w:rsidRPr="00C8631D">
        <w:t>Unterschrift</w:t>
      </w:r>
    </w:p>
    <w:p w14:paraId="3183C060" w14:textId="77777777" w:rsidR="00D5602D" w:rsidRPr="00C8631D" w:rsidRDefault="00D5602D" w:rsidP="004E35E0"/>
    <w:p w14:paraId="2677F4A0" w14:textId="77777777" w:rsidR="00D5602D" w:rsidRPr="00C8631D" w:rsidRDefault="00D5602D" w:rsidP="004E35E0"/>
    <w:p w14:paraId="62F0581E" w14:textId="77777777" w:rsidR="00D5602D" w:rsidRPr="00C8631D" w:rsidRDefault="00D5602D" w:rsidP="00966682">
      <w:pPr>
        <w:spacing w:after="120"/>
        <w:rPr>
          <w:b/>
        </w:rPr>
      </w:pPr>
      <w:r w:rsidRPr="00C8631D">
        <w:rPr>
          <w:b/>
        </w:rPr>
        <w:t>Bestätigung zur Übernahme des Selbstbehaltes</w:t>
      </w:r>
    </w:p>
    <w:p w14:paraId="3971675E" w14:textId="77777777" w:rsidR="00D5602D" w:rsidRPr="00C8631D" w:rsidRDefault="00966682" w:rsidP="004E35E0">
      <w:r w:rsidRPr="00C8631D">
        <w:t>Ich bestätige, dass der Selbstbehalt in Höhe von CHF 600.- von/vom …</w:t>
      </w:r>
    </w:p>
    <w:p w14:paraId="4E974D46" w14:textId="77777777" w:rsidR="00966682" w:rsidRPr="00C8631D" w:rsidRDefault="00966682" w:rsidP="004E35E0">
      <w:r w:rsidRPr="00C8631D">
        <w:t xml:space="preserve">… den Erziehungsberechtigten </w:t>
      </w:r>
      <w:r w:rsidRPr="00C8631D">
        <w:tab/>
      </w:r>
      <w:r w:rsidRPr="00C8631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C8631D">
        <w:instrText xml:space="preserve"> FORMCHECKBOX </w:instrText>
      </w:r>
      <w:r w:rsidR="00E6079B">
        <w:fldChar w:fldCharType="separate"/>
      </w:r>
      <w:r w:rsidRPr="00C8631D">
        <w:fldChar w:fldCharType="end"/>
      </w:r>
      <w:bookmarkEnd w:id="11"/>
    </w:p>
    <w:p w14:paraId="1D7C6540" w14:textId="77777777" w:rsidR="00966682" w:rsidRPr="00C8631D" w:rsidRDefault="00966682" w:rsidP="004E35E0">
      <w:r w:rsidRPr="00C8631D">
        <w:t>… Sportverband</w:t>
      </w:r>
      <w:r w:rsidRPr="00C8631D">
        <w:tab/>
      </w:r>
      <w:r w:rsidRPr="00C8631D">
        <w:tab/>
      </w:r>
      <w:r w:rsidRPr="00C8631D">
        <w:tab/>
      </w:r>
      <w:r w:rsidRPr="00C8631D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C8631D">
        <w:instrText xml:space="preserve"> FORMCHECKBOX </w:instrText>
      </w:r>
      <w:r w:rsidR="00E6079B">
        <w:fldChar w:fldCharType="separate"/>
      </w:r>
      <w:r w:rsidRPr="00C8631D">
        <w:fldChar w:fldCharType="end"/>
      </w:r>
      <w:bookmarkEnd w:id="12"/>
    </w:p>
    <w:p w14:paraId="48451487" w14:textId="77777777" w:rsidR="00966682" w:rsidRPr="00C8631D" w:rsidRDefault="00966682" w:rsidP="004E35E0">
      <w:r w:rsidRPr="00C8631D">
        <w:t xml:space="preserve">übernommen wird. </w:t>
      </w:r>
    </w:p>
    <w:p w14:paraId="1D315570" w14:textId="77777777" w:rsidR="00966682" w:rsidRPr="00C8631D" w:rsidRDefault="00966682" w:rsidP="004E35E0">
      <w:pPr>
        <w:rPr>
          <w:sz w:val="20"/>
        </w:rPr>
      </w:pPr>
    </w:p>
    <w:p w14:paraId="08A76DBA" w14:textId="77777777" w:rsidR="00820507" w:rsidRPr="00C8631D" w:rsidRDefault="00820507" w:rsidP="004E35E0">
      <w:pPr>
        <w:rPr>
          <w:sz w:val="20"/>
        </w:rPr>
      </w:pPr>
    </w:p>
    <w:p w14:paraId="1A29295A" w14:textId="77777777" w:rsidR="00820507" w:rsidRPr="00C8631D" w:rsidRDefault="00820507" w:rsidP="004E35E0">
      <w:pPr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820507" w:rsidRPr="00C8631D" w14:paraId="458BCF36" w14:textId="77777777" w:rsidTr="00C8631D">
        <w:tc>
          <w:tcPr>
            <w:tcW w:w="3794" w:type="dxa"/>
            <w:shd w:val="clear" w:color="auto" w:fill="auto"/>
          </w:tcPr>
          <w:p w14:paraId="38241EB0" w14:textId="77777777" w:rsidR="00820507" w:rsidRPr="00C8631D" w:rsidRDefault="00820507" w:rsidP="00C8631D">
            <w:pPr>
              <w:rPr>
                <w:szCs w:val="24"/>
              </w:rPr>
            </w:pPr>
            <w:r w:rsidRPr="00C8631D">
              <w:rPr>
                <w:szCs w:val="24"/>
              </w:rPr>
              <w:t>Ort, Datum</w:t>
            </w:r>
          </w:p>
          <w:p w14:paraId="5CBA1A3B" w14:textId="77777777" w:rsidR="00820507" w:rsidRPr="00C8631D" w:rsidRDefault="00820507" w:rsidP="00C8631D">
            <w:pPr>
              <w:rPr>
                <w:szCs w:val="24"/>
              </w:rPr>
            </w:pPr>
          </w:p>
          <w:p w14:paraId="6A8D3088" w14:textId="77777777" w:rsidR="00820507" w:rsidRPr="00C8631D" w:rsidRDefault="00820507" w:rsidP="00C8631D">
            <w:pPr>
              <w:rPr>
                <w:szCs w:val="24"/>
              </w:rPr>
            </w:pPr>
          </w:p>
        </w:tc>
      </w:tr>
    </w:tbl>
    <w:p w14:paraId="1F99237C" w14:textId="77777777" w:rsidR="00820507" w:rsidRDefault="00820507" w:rsidP="004E35E0">
      <w:pPr>
        <w:rPr>
          <w:szCs w:val="24"/>
        </w:rPr>
      </w:pPr>
      <w:r w:rsidRPr="00820507">
        <w:rPr>
          <w:szCs w:val="24"/>
        </w:rPr>
        <w:t>Unterschrift</w:t>
      </w:r>
    </w:p>
    <w:p w14:paraId="0E0B0651" w14:textId="77777777" w:rsidR="00B704A8" w:rsidRDefault="00B704A8" w:rsidP="004E35E0">
      <w:pPr>
        <w:rPr>
          <w:szCs w:val="24"/>
        </w:rPr>
      </w:pPr>
    </w:p>
    <w:p w14:paraId="4A8FBB3D" w14:textId="2E3CDDE1" w:rsidR="00B704A8" w:rsidRDefault="00B704A8" w:rsidP="004E35E0">
      <w:pPr>
        <w:rPr>
          <w:szCs w:val="24"/>
        </w:rPr>
      </w:pPr>
      <w:r>
        <w:rPr>
          <w:szCs w:val="24"/>
        </w:rPr>
        <w:t xml:space="preserve">Bitte um Einreichung des komplett ausgefüllten Formulars an Mathias Briker, Leistungssportverantwortlicher LOC, </w:t>
      </w:r>
      <w:hyperlink r:id="rId9" w:history="1">
        <w:r w:rsidRPr="00DF259A">
          <w:rPr>
            <w:rStyle w:val="Hyperlink"/>
            <w:szCs w:val="24"/>
          </w:rPr>
          <w:t>mathias.briker@olympic.li</w:t>
        </w:r>
      </w:hyperlink>
    </w:p>
    <w:p w14:paraId="1F8B238F" w14:textId="77777777" w:rsidR="00B704A8" w:rsidRDefault="00B704A8" w:rsidP="004E35E0">
      <w:pPr>
        <w:rPr>
          <w:szCs w:val="24"/>
        </w:rPr>
      </w:pPr>
    </w:p>
    <w:p w14:paraId="273913B1" w14:textId="77777777" w:rsidR="00B704A8" w:rsidRPr="00820507" w:rsidRDefault="00B704A8" w:rsidP="004E35E0">
      <w:pPr>
        <w:rPr>
          <w:szCs w:val="24"/>
        </w:rPr>
      </w:pPr>
    </w:p>
    <w:sectPr w:rsidR="00B704A8" w:rsidRPr="00820507" w:rsidSect="00820507">
      <w:headerReference w:type="default" r:id="rId10"/>
      <w:pgSz w:w="11906" w:h="16838" w:code="9"/>
      <w:pgMar w:top="1418" w:right="1701" w:bottom="1134" w:left="1701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7A57B" w14:textId="77777777" w:rsidR="00F775C8" w:rsidRDefault="00F775C8" w:rsidP="007D7314">
      <w:r>
        <w:separator/>
      </w:r>
    </w:p>
  </w:endnote>
  <w:endnote w:type="continuationSeparator" w:id="0">
    <w:p w14:paraId="13F1C8EF" w14:textId="77777777" w:rsidR="00F775C8" w:rsidRDefault="00F775C8" w:rsidP="007D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utraface Text Book Alt">
    <w:panose1 w:val="02000700050000020004"/>
    <w:charset w:val="00"/>
    <w:family w:val="auto"/>
    <w:pitch w:val="variable"/>
    <w:sig w:usb0="800000AF" w:usb1="5000204A" w:usb2="00000004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2D29" w14:textId="77777777" w:rsidR="00F775C8" w:rsidRDefault="00F775C8" w:rsidP="007D7314">
      <w:r>
        <w:separator/>
      </w:r>
    </w:p>
  </w:footnote>
  <w:footnote w:type="continuationSeparator" w:id="0">
    <w:p w14:paraId="74FB356B" w14:textId="77777777" w:rsidR="00F775C8" w:rsidRDefault="00F775C8" w:rsidP="007D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825EE" w14:textId="0FAE70F3" w:rsidR="00820507" w:rsidRPr="00820507" w:rsidRDefault="00237014" w:rsidP="00820507">
    <w:pPr>
      <w:pStyle w:val="Kopfzeile"/>
    </w:pPr>
    <w:r>
      <w:rPr>
        <w:noProof/>
        <w:lang w:val="de-LI" w:eastAsia="de-LI"/>
      </w:rPr>
      <w:drawing>
        <wp:anchor distT="0" distB="0" distL="114300" distR="114300" simplePos="0" relativeHeight="251657728" behindDoc="0" locked="0" layoutInCell="1" allowOverlap="1" wp14:anchorId="74B7C0EC" wp14:editId="3E8BAE67">
          <wp:simplePos x="0" y="0"/>
          <wp:positionH relativeFrom="column">
            <wp:posOffset>-1127760</wp:posOffset>
          </wp:positionH>
          <wp:positionV relativeFrom="paragraph">
            <wp:posOffset>-4445</wp:posOffset>
          </wp:positionV>
          <wp:extent cx="7683500" cy="1467485"/>
          <wp:effectExtent l="0" t="0" r="0" b="0"/>
          <wp:wrapNone/>
          <wp:docPr id="4" name="Grafik 10" descr=":KOP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:KOPF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0" cy="146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62CE2" w14:textId="77777777" w:rsidR="00820507" w:rsidRPr="00820507" w:rsidRDefault="00820507" w:rsidP="00820507">
    <w:pPr>
      <w:pBdr>
        <w:bottom w:val="single" w:sz="4" w:space="1" w:color="auto"/>
      </w:pBdr>
      <w:tabs>
        <w:tab w:val="left" w:pos="3969"/>
      </w:tabs>
      <w:jc w:val="right"/>
      <w:rPr>
        <w:sz w:val="20"/>
        <w:lang w:val="de-CH"/>
      </w:rPr>
    </w:pPr>
    <w:r w:rsidRPr="00820507">
      <w:rPr>
        <w:sz w:val="20"/>
        <w:lang w:val="de-CH"/>
      </w:rPr>
      <w:t>Prävention &amp; Rehabilitation Care (PR Care)</w:t>
    </w:r>
    <w:r>
      <w:rPr>
        <w:sz w:val="20"/>
        <w:lang w:val="de-CH"/>
      </w:rPr>
      <w:t xml:space="preserve"> - Antragsformular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BF3"/>
    <w:multiLevelType w:val="hybridMultilevel"/>
    <w:tmpl w:val="BF4432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4EF2"/>
    <w:multiLevelType w:val="hybridMultilevel"/>
    <w:tmpl w:val="C16A84FC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1C8B"/>
    <w:multiLevelType w:val="hybridMultilevel"/>
    <w:tmpl w:val="FB2C4B00"/>
    <w:lvl w:ilvl="0" w:tplc="1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7A3D"/>
    <w:multiLevelType w:val="hybridMultilevel"/>
    <w:tmpl w:val="9D74F94C"/>
    <w:lvl w:ilvl="0" w:tplc="1407000F">
      <w:start w:val="1"/>
      <w:numFmt w:val="decimal"/>
      <w:lvlText w:val="%1."/>
      <w:lvlJc w:val="left"/>
      <w:pPr>
        <w:ind w:left="1440" w:hanging="360"/>
      </w:pPr>
    </w:lvl>
    <w:lvl w:ilvl="1" w:tplc="14070019" w:tentative="1">
      <w:start w:val="1"/>
      <w:numFmt w:val="lowerLetter"/>
      <w:lvlText w:val="%2."/>
      <w:lvlJc w:val="left"/>
      <w:pPr>
        <w:ind w:left="2160" w:hanging="360"/>
      </w:pPr>
    </w:lvl>
    <w:lvl w:ilvl="2" w:tplc="1407001B" w:tentative="1">
      <w:start w:val="1"/>
      <w:numFmt w:val="lowerRoman"/>
      <w:lvlText w:val="%3."/>
      <w:lvlJc w:val="right"/>
      <w:pPr>
        <w:ind w:left="2880" w:hanging="180"/>
      </w:pPr>
    </w:lvl>
    <w:lvl w:ilvl="3" w:tplc="1407000F" w:tentative="1">
      <w:start w:val="1"/>
      <w:numFmt w:val="decimal"/>
      <w:lvlText w:val="%4."/>
      <w:lvlJc w:val="left"/>
      <w:pPr>
        <w:ind w:left="3600" w:hanging="360"/>
      </w:pPr>
    </w:lvl>
    <w:lvl w:ilvl="4" w:tplc="14070019" w:tentative="1">
      <w:start w:val="1"/>
      <w:numFmt w:val="lowerLetter"/>
      <w:lvlText w:val="%5."/>
      <w:lvlJc w:val="left"/>
      <w:pPr>
        <w:ind w:left="4320" w:hanging="360"/>
      </w:pPr>
    </w:lvl>
    <w:lvl w:ilvl="5" w:tplc="1407001B" w:tentative="1">
      <w:start w:val="1"/>
      <w:numFmt w:val="lowerRoman"/>
      <w:lvlText w:val="%6."/>
      <w:lvlJc w:val="right"/>
      <w:pPr>
        <w:ind w:left="5040" w:hanging="180"/>
      </w:pPr>
    </w:lvl>
    <w:lvl w:ilvl="6" w:tplc="1407000F" w:tentative="1">
      <w:start w:val="1"/>
      <w:numFmt w:val="decimal"/>
      <w:lvlText w:val="%7."/>
      <w:lvlJc w:val="left"/>
      <w:pPr>
        <w:ind w:left="5760" w:hanging="360"/>
      </w:pPr>
    </w:lvl>
    <w:lvl w:ilvl="7" w:tplc="14070019" w:tentative="1">
      <w:start w:val="1"/>
      <w:numFmt w:val="lowerLetter"/>
      <w:lvlText w:val="%8."/>
      <w:lvlJc w:val="left"/>
      <w:pPr>
        <w:ind w:left="6480" w:hanging="360"/>
      </w:pPr>
    </w:lvl>
    <w:lvl w:ilvl="8" w:tplc="1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F81398"/>
    <w:multiLevelType w:val="hybridMultilevel"/>
    <w:tmpl w:val="AB14A562"/>
    <w:lvl w:ilvl="0" w:tplc="1407000F">
      <w:start w:val="1"/>
      <w:numFmt w:val="decimal"/>
      <w:lvlText w:val="%1."/>
      <w:lvlJc w:val="left"/>
      <w:pPr>
        <w:ind w:left="720" w:hanging="360"/>
      </w:p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66391"/>
    <w:multiLevelType w:val="hybridMultilevel"/>
    <w:tmpl w:val="FB2200E4"/>
    <w:lvl w:ilvl="0" w:tplc="1407000F">
      <w:start w:val="1"/>
      <w:numFmt w:val="decimal"/>
      <w:lvlText w:val="%1."/>
      <w:lvlJc w:val="left"/>
      <w:pPr>
        <w:ind w:left="720" w:hanging="360"/>
      </w:p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61C3"/>
    <w:multiLevelType w:val="hybridMultilevel"/>
    <w:tmpl w:val="60A4D8E6"/>
    <w:lvl w:ilvl="0" w:tplc="9CE0E91C">
      <w:start w:val="1"/>
      <w:numFmt w:val="bullet"/>
      <w:pStyle w:val="berschrift3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7D96A9F"/>
    <w:multiLevelType w:val="hybridMultilevel"/>
    <w:tmpl w:val="55A643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60381"/>
    <w:multiLevelType w:val="hybridMultilevel"/>
    <w:tmpl w:val="319C971A"/>
    <w:lvl w:ilvl="0" w:tplc="1407000F">
      <w:start w:val="1"/>
      <w:numFmt w:val="decimal"/>
      <w:lvlText w:val="%1."/>
      <w:lvlJc w:val="left"/>
      <w:pPr>
        <w:ind w:left="1440" w:hanging="360"/>
      </w:pPr>
    </w:lvl>
    <w:lvl w:ilvl="1" w:tplc="14070019" w:tentative="1">
      <w:start w:val="1"/>
      <w:numFmt w:val="lowerLetter"/>
      <w:lvlText w:val="%2."/>
      <w:lvlJc w:val="left"/>
      <w:pPr>
        <w:ind w:left="2160" w:hanging="360"/>
      </w:pPr>
    </w:lvl>
    <w:lvl w:ilvl="2" w:tplc="1407001B" w:tentative="1">
      <w:start w:val="1"/>
      <w:numFmt w:val="lowerRoman"/>
      <w:lvlText w:val="%3."/>
      <w:lvlJc w:val="right"/>
      <w:pPr>
        <w:ind w:left="2880" w:hanging="180"/>
      </w:pPr>
    </w:lvl>
    <w:lvl w:ilvl="3" w:tplc="1407000F" w:tentative="1">
      <w:start w:val="1"/>
      <w:numFmt w:val="decimal"/>
      <w:lvlText w:val="%4."/>
      <w:lvlJc w:val="left"/>
      <w:pPr>
        <w:ind w:left="3600" w:hanging="360"/>
      </w:pPr>
    </w:lvl>
    <w:lvl w:ilvl="4" w:tplc="14070019" w:tentative="1">
      <w:start w:val="1"/>
      <w:numFmt w:val="lowerLetter"/>
      <w:lvlText w:val="%5."/>
      <w:lvlJc w:val="left"/>
      <w:pPr>
        <w:ind w:left="4320" w:hanging="360"/>
      </w:pPr>
    </w:lvl>
    <w:lvl w:ilvl="5" w:tplc="1407001B" w:tentative="1">
      <w:start w:val="1"/>
      <w:numFmt w:val="lowerRoman"/>
      <w:lvlText w:val="%6."/>
      <w:lvlJc w:val="right"/>
      <w:pPr>
        <w:ind w:left="5040" w:hanging="180"/>
      </w:pPr>
    </w:lvl>
    <w:lvl w:ilvl="6" w:tplc="1407000F" w:tentative="1">
      <w:start w:val="1"/>
      <w:numFmt w:val="decimal"/>
      <w:lvlText w:val="%7."/>
      <w:lvlJc w:val="left"/>
      <w:pPr>
        <w:ind w:left="5760" w:hanging="360"/>
      </w:pPr>
    </w:lvl>
    <w:lvl w:ilvl="7" w:tplc="14070019" w:tentative="1">
      <w:start w:val="1"/>
      <w:numFmt w:val="lowerLetter"/>
      <w:lvlText w:val="%8."/>
      <w:lvlJc w:val="left"/>
      <w:pPr>
        <w:ind w:left="6480" w:hanging="360"/>
      </w:pPr>
    </w:lvl>
    <w:lvl w:ilvl="8" w:tplc="1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572CBF"/>
    <w:multiLevelType w:val="hybridMultilevel"/>
    <w:tmpl w:val="AF945C18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335245">
    <w:abstractNumId w:val="6"/>
  </w:num>
  <w:num w:numId="2" w16cid:durableId="769156494">
    <w:abstractNumId w:val="9"/>
  </w:num>
  <w:num w:numId="3" w16cid:durableId="1355153581">
    <w:abstractNumId w:val="0"/>
  </w:num>
  <w:num w:numId="4" w16cid:durableId="653294283">
    <w:abstractNumId w:val="2"/>
  </w:num>
  <w:num w:numId="5" w16cid:durableId="7946029">
    <w:abstractNumId w:val="8"/>
  </w:num>
  <w:num w:numId="6" w16cid:durableId="1668677960">
    <w:abstractNumId w:val="3"/>
  </w:num>
  <w:num w:numId="7" w16cid:durableId="1228959428">
    <w:abstractNumId w:val="4"/>
  </w:num>
  <w:num w:numId="8" w16cid:durableId="796291404">
    <w:abstractNumId w:val="1"/>
  </w:num>
  <w:num w:numId="9" w16cid:durableId="1155268952">
    <w:abstractNumId w:val="5"/>
  </w:num>
  <w:num w:numId="10" w16cid:durableId="1226645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proofState w:spelling="clean" w:grammar="clean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A1"/>
    <w:rsid w:val="0001474C"/>
    <w:rsid w:val="00034E6C"/>
    <w:rsid w:val="00045CBB"/>
    <w:rsid w:val="0007693C"/>
    <w:rsid w:val="000B1E1D"/>
    <w:rsid w:val="00106C96"/>
    <w:rsid w:val="00124CF8"/>
    <w:rsid w:val="00171A5F"/>
    <w:rsid w:val="0018790C"/>
    <w:rsid w:val="00197630"/>
    <w:rsid w:val="001B4B6C"/>
    <w:rsid w:val="001C29CD"/>
    <w:rsid w:val="001F395B"/>
    <w:rsid w:val="0020245B"/>
    <w:rsid w:val="00232726"/>
    <w:rsid w:val="00237014"/>
    <w:rsid w:val="00252DF6"/>
    <w:rsid w:val="002530CB"/>
    <w:rsid w:val="00284A2B"/>
    <w:rsid w:val="00292416"/>
    <w:rsid w:val="002C14A1"/>
    <w:rsid w:val="002D05BA"/>
    <w:rsid w:val="002D074F"/>
    <w:rsid w:val="00321296"/>
    <w:rsid w:val="00321ABA"/>
    <w:rsid w:val="003538F3"/>
    <w:rsid w:val="003A196B"/>
    <w:rsid w:val="003C43EE"/>
    <w:rsid w:val="003D0101"/>
    <w:rsid w:val="00420321"/>
    <w:rsid w:val="004339A4"/>
    <w:rsid w:val="00450F77"/>
    <w:rsid w:val="004B7527"/>
    <w:rsid w:val="004E35E0"/>
    <w:rsid w:val="00542143"/>
    <w:rsid w:val="00550986"/>
    <w:rsid w:val="00554EB5"/>
    <w:rsid w:val="00565CA2"/>
    <w:rsid w:val="00591B12"/>
    <w:rsid w:val="00593384"/>
    <w:rsid w:val="005A6A21"/>
    <w:rsid w:val="005A7C2A"/>
    <w:rsid w:val="005D31F8"/>
    <w:rsid w:val="00603B63"/>
    <w:rsid w:val="00693058"/>
    <w:rsid w:val="00727210"/>
    <w:rsid w:val="00733CE2"/>
    <w:rsid w:val="00737EE6"/>
    <w:rsid w:val="007777C0"/>
    <w:rsid w:val="007C2EFD"/>
    <w:rsid w:val="007D7314"/>
    <w:rsid w:val="008170D4"/>
    <w:rsid w:val="00820507"/>
    <w:rsid w:val="00821184"/>
    <w:rsid w:val="0089478C"/>
    <w:rsid w:val="008B03DE"/>
    <w:rsid w:val="0090600A"/>
    <w:rsid w:val="009479D3"/>
    <w:rsid w:val="0095287E"/>
    <w:rsid w:val="00954793"/>
    <w:rsid w:val="009556F4"/>
    <w:rsid w:val="00966682"/>
    <w:rsid w:val="009D533D"/>
    <w:rsid w:val="009F06CF"/>
    <w:rsid w:val="00A03BB8"/>
    <w:rsid w:val="00A03BF4"/>
    <w:rsid w:val="00A153EF"/>
    <w:rsid w:val="00A6608F"/>
    <w:rsid w:val="00A81884"/>
    <w:rsid w:val="00AC1162"/>
    <w:rsid w:val="00AC5AB4"/>
    <w:rsid w:val="00AD61DE"/>
    <w:rsid w:val="00B1550C"/>
    <w:rsid w:val="00B62DEA"/>
    <w:rsid w:val="00B704A8"/>
    <w:rsid w:val="00B84863"/>
    <w:rsid w:val="00BD4BEF"/>
    <w:rsid w:val="00C00A38"/>
    <w:rsid w:val="00C14AB0"/>
    <w:rsid w:val="00C16B24"/>
    <w:rsid w:val="00C27A40"/>
    <w:rsid w:val="00C34D5F"/>
    <w:rsid w:val="00C3766A"/>
    <w:rsid w:val="00C8631D"/>
    <w:rsid w:val="00CC059A"/>
    <w:rsid w:val="00CD362C"/>
    <w:rsid w:val="00CD6E34"/>
    <w:rsid w:val="00D01296"/>
    <w:rsid w:val="00D23AB7"/>
    <w:rsid w:val="00D5602D"/>
    <w:rsid w:val="00E00DDA"/>
    <w:rsid w:val="00E15DA1"/>
    <w:rsid w:val="00E50D68"/>
    <w:rsid w:val="00E6079B"/>
    <w:rsid w:val="00E63CF6"/>
    <w:rsid w:val="00EA3462"/>
    <w:rsid w:val="00EB4454"/>
    <w:rsid w:val="00EC2A97"/>
    <w:rsid w:val="00EC56AE"/>
    <w:rsid w:val="00F00F80"/>
    <w:rsid w:val="00F15480"/>
    <w:rsid w:val="00F6740D"/>
    <w:rsid w:val="00F775C8"/>
    <w:rsid w:val="00F87A8D"/>
    <w:rsid w:val="00FB3A3C"/>
    <w:rsid w:val="00FE79C4"/>
    <w:rsid w:val="00FF245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3679933A"/>
  <w15:chartTrackingRefBased/>
  <w15:docId w15:val="{6D43B113-2F20-4CDA-ACCE-BCAA4D41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de-LI" w:eastAsia="de-L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6682"/>
    <w:pPr>
      <w:spacing w:line="300" w:lineRule="atLeast"/>
      <w:jc w:val="both"/>
    </w:pPr>
    <w:rPr>
      <w:rFonts w:ascii="Calibri Light" w:hAnsi="Calibri Light"/>
      <w:sz w:val="22"/>
      <w:szCs w:val="22"/>
      <w:lang w:val="de-DE"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5AB4"/>
    <w:pPr>
      <w:keepNext/>
      <w:keepLines/>
      <w:spacing w:line="380" w:lineRule="exact"/>
      <w:outlineLvl w:val="0"/>
    </w:pPr>
    <w:rPr>
      <w:rFonts w:ascii="Neutraface Text Book Alt" w:eastAsia="MS Gothic" w:hAnsi="Neutraface Text Book Alt"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5AB4"/>
    <w:pPr>
      <w:keepNext/>
      <w:keepLines/>
      <w:spacing w:before="240" w:after="120"/>
      <w:outlineLvl w:val="1"/>
    </w:pPr>
    <w:rPr>
      <w:rFonts w:eastAsia="MS Gothic"/>
      <w:b/>
      <w:bCs/>
      <w:szCs w:val="26"/>
    </w:rPr>
  </w:style>
  <w:style w:type="paragraph" w:styleId="berschrift3">
    <w:name w:val="heading 3"/>
    <w:aliases w:val="Aufzählung"/>
    <w:basedOn w:val="Standard"/>
    <w:next w:val="Standard"/>
    <w:link w:val="berschrift3Zchn"/>
    <w:uiPriority w:val="9"/>
    <w:unhideWhenUsed/>
    <w:qFormat/>
    <w:rsid w:val="00A6608F"/>
    <w:pPr>
      <w:keepNext/>
      <w:keepLines/>
      <w:numPr>
        <w:numId w:val="1"/>
      </w:numPr>
      <w:outlineLvl w:val="2"/>
    </w:pPr>
    <w:rPr>
      <w:rFonts w:eastAsia="MS Gothic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92416"/>
  </w:style>
  <w:style w:type="paragraph" w:styleId="KeinLeerraum">
    <w:name w:val="No Spacing"/>
    <w:uiPriority w:val="1"/>
    <w:qFormat/>
    <w:rsid w:val="00A6608F"/>
    <w:pPr>
      <w:spacing w:line="300" w:lineRule="exact"/>
    </w:pPr>
    <w:rPr>
      <w:sz w:val="24"/>
      <w:szCs w:val="22"/>
      <w:lang w:val="de-DE" w:eastAsia="ja-JP"/>
    </w:rPr>
  </w:style>
  <w:style w:type="character" w:customStyle="1" w:styleId="berschrift3Zchn">
    <w:name w:val="Überschrift 3 Zchn"/>
    <w:aliases w:val="Aufzählung Zchn"/>
    <w:link w:val="berschrift3"/>
    <w:uiPriority w:val="9"/>
    <w:rsid w:val="00A6608F"/>
    <w:rPr>
      <w:rFonts w:ascii="Calibri" w:eastAsia="MS Gothic" w:hAnsi="Calibri" w:cs="Times New Roman"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07693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07693C"/>
    <w:rPr>
      <w:rFonts w:ascii="Calibri" w:hAnsi="Calibr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07693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07693C"/>
    <w:rPr>
      <w:rFonts w:ascii="Calibri" w:hAnsi="Calibri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93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rschrift1Zchn">
    <w:name w:val="Überschrift 1 Zchn"/>
    <w:link w:val="berschrift1"/>
    <w:uiPriority w:val="9"/>
    <w:rsid w:val="00AC5AB4"/>
    <w:rPr>
      <w:rFonts w:ascii="Neutraface Text Book Alt" w:eastAsia="MS Gothic" w:hAnsi="Neutraface Text Book Alt"/>
      <w:bCs/>
      <w:sz w:val="32"/>
      <w:szCs w:val="32"/>
      <w:lang w:val="de-DE" w:eastAsia="ja-JP"/>
    </w:rPr>
  </w:style>
  <w:style w:type="character" w:customStyle="1" w:styleId="berschrift2Zchn">
    <w:name w:val="Überschrift 2 Zchn"/>
    <w:link w:val="berschrift2"/>
    <w:uiPriority w:val="9"/>
    <w:rsid w:val="00AC5AB4"/>
    <w:rPr>
      <w:rFonts w:ascii="Calibri Light" w:eastAsia="MS Gothic" w:hAnsi="Calibri Light"/>
      <w:b/>
      <w:bCs/>
      <w:sz w:val="22"/>
      <w:szCs w:val="26"/>
      <w:lang w:val="de-DE" w:eastAsia="ja-JP"/>
    </w:rPr>
  </w:style>
  <w:style w:type="character" w:customStyle="1" w:styleId="SprechblasentextZchn">
    <w:name w:val="Sprechblasentext Zchn"/>
    <w:link w:val="Sprechblasentext"/>
    <w:uiPriority w:val="99"/>
    <w:semiHidden/>
    <w:rsid w:val="0007693C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450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Listenabsatz">
    <w:name w:val="List Paragraph"/>
    <w:basedOn w:val="Standard"/>
    <w:uiPriority w:val="34"/>
    <w:qFormat/>
    <w:rsid w:val="00550986"/>
    <w:pPr>
      <w:spacing w:before="200" w:after="200" w:line="276" w:lineRule="auto"/>
      <w:ind w:left="720"/>
      <w:contextualSpacing/>
    </w:pPr>
    <w:rPr>
      <w:rFonts w:ascii="Calibri" w:eastAsia="Times New Roman" w:hAnsi="Calibri"/>
      <w:sz w:val="20"/>
      <w:szCs w:val="20"/>
      <w:lang w:val="de-CH" w:eastAsia="en-US"/>
    </w:rPr>
  </w:style>
  <w:style w:type="table" w:styleId="Tabellenraster">
    <w:name w:val="Table Grid"/>
    <w:basedOn w:val="NormaleTabelle"/>
    <w:uiPriority w:val="59"/>
    <w:rsid w:val="0043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704A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0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athias.briker@olympic.l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AppData\Roaming\Microsoft\Templates\LOC_Brf-Log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2649F-614D-41F4-A134-C3DECB51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LOC_Brf-Logo</Template>
  <TotalTime>0</TotalTime>
  <Pages>3</Pages>
  <Words>344</Words>
  <Characters>2171</Characters>
  <Application>Microsoft Office Word</Application>
  <DocSecurity>2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Büchel-Thalmaier</dc:creator>
  <cp:keywords/>
  <cp:lastModifiedBy>Andrea Niklaus</cp:lastModifiedBy>
  <cp:revision>6</cp:revision>
  <cp:lastPrinted>2017-05-23T07:55:00Z</cp:lastPrinted>
  <dcterms:created xsi:type="dcterms:W3CDTF">2024-05-24T08:32:00Z</dcterms:created>
  <dcterms:modified xsi:type="dcterms:W3CDTF">2024-05-24T09:00:00Z</dcterms:modified>
</cp:coreProperties>
</file>